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B975" w14:textId="77777777" w:rsidR="006B7B95" w:rsidRPr="006B7B95" w:rsidRDefault="006B7B95" w:rsidP="006B7B95">
      <w:pPr>
        <w:ind w:left="-142" w:firstLine="142"/>
        <w:outlineLvl w:val="0"/>
        <w:rPr>
          <w:rFonts w:asciiTheme="minorHAnsi" w:hAnsiTheme="minorHAnsi"/>
          <w:b/>
          <w:sz w:val="18"/>
          <w:szCs w:val="18"/>
        </w:rPr>
      </w:pPr>
      <w:r w:rsidRPr="006B7B95">
        <w:rPr>
          <w:rFonts w:asciiTheme="minorHAnsi" w:hAnsiTheme="minorHAnsi"/>
          <w:b/>
          <w:sz w:val="18"/>
          <w:szCs w:val="18"/>
        </w:rPr>
        <w:t>Tutkija täyttää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73"/>
        <w:gridCol w:w="725"/>
        <w:gridCol w:w="4680"/>
      </w:tblGrid>
      <w:tr w:rsidR="006B7B95" w:rsidRPr="006B7B95" w14:paraId="1F27EAAC" w14:textId="77777777" w:rsidTr="00D66572">
        <w:trPr>
          <w:cantSplit/>
          <w:trHeight w:val="7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82618" w14:textId="49C2E5E4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 xml:space="preserve">Tutkimuksen nimi </w:t>
            </w:r>
          </w:p>
          <w:p w14:paraId="6AE0FD38" w14:textId="0985EF18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66ECA881" w14:textId="64D13AA0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Tutkimuksen lyhyt nimi</w:t>
            </w:r>
          </w:p>
          <w:p w14:paraId="20094850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67F6F319" w14:textId="77777777" w:rsidTr="00D66572">
        <w:trPr>
          <w:cantSplit/>
          <w:trHeight w:val="1084"/>
        </w:trPr>
        <w:tc>
          <w:tcPr>
            <w:tcW w:w="10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18CC4" w14:textId="31D8CA2F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Tutkiva organisaatio, yksikkö ja rahoitus</w:t>
            </w:r>
          </w:p>
          <w:p w14:paraId="2302175E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  <w:p w14:paraId="20BC0420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B7B95" w:rsidRPr="006B7B95" w14:paraId="4D2E1C13" w14:textId="77777777" w:rsidTr="00D66572">
        <w:trPr>
          <w:cantSplit/>
          <w:trHeight w:val="1115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43305" w14:textId="77777777" w:rsidR="005F042F" w:rsidRPr="00262ABF" w:rsidRDefault="005F042F" w:rsidP="005F042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Tutkimuksen maksaja, </w:t>
            </w:r>
            <w:r w:rsidRPr="00262ABF">
              <w:rPr>
                <w:rFonts w:asciiTheme="minorHAnsi" w:hAnsiTheme="minorHAnsi"/>
                <w:sz w:val="16"/>
                <w:szCs w:val="16"/>
              </w:rPr>
              <w:t>verkkolaskutusosoite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ja viitetiedot</w:t>
            </w:r>
          </w:p>
          <w:p w14:paraId="2A999E4A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A4B1B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Y-tunnus (maksava organisaatio)</w:t>
            </w:r>
          </w:p>
          <w:p w14:paraId="3D003CED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1756B752" w14:textId="77777777" w:rsidTr="00D66572">
        <w:trPr>
          <w:cantSplit/>
          <w:trHeight w:val="510"/>
        </w:trPr>
        <w:tc>
          <w:tcPr>
            <w:tcW w:w="57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37248A" w14:textId="16FE38E1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Tutkija</w:t>
            </w:r>
          </w:p>
          <w:p w14:paraId="578197C6" w14:textId="77777777" w:rsidR="006B7B95" w:rsidRPr="006B7B95" w:rsidRDefault="006B7B95" w:rsidP="006B7B95">
            <w:pPr>
              <w:tabs>
                <w:tab w:val="center" w:pos="2781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</w:rPr>
              <w:tab/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571EAE80" w14:textId="2E0BD52F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4F19441C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095556F2" w14:textId="77777777" w:rsidTr="00D66572">
        <w:trPr>
          <w:cantSplit/>
          <w:trHeight w:val="510"/>
        </w:trPr>
        <w:tc>
          <w:tcPr>
            <w:tcW w:w="5778" w:type="dxa"/>
            <w:gridSpan w:val="3"/>
            <w:shd w:val="clear" w:color="auto" w:fill="auto"/>
          </w:tcPr>
          <w:p w14:paraId="0E088AEA" w14:textId="1A6C8191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Yhteyshenkilö</w:t>
            </w:r>
          </w:p>
          <w:p w14:paraId="78C5FC36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14:paraId="12A80487" w14:textId="4FB3568A" w:rsidR="006B7B95" w:rsidRPr="007333EA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Puhelinnumero ja sähköposti</w:t>
            </w:r>
          </w:p>
          <w:p w14:paraId="52C276D3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1B51A9C8" w14:textId="77777777" w:rsidTr="00D66572">
        <w:trPr>
          <w:cantSplit/>
          <w:trHeight w:val="510"/>
        </w:trPr>
        <w:tc>
          <w:tcPr>
            <w:tcW w:w="10458" w:type="dxa"/>
            <w:gridSpan w:val="4"/>
            <w:shd w:val="clear" w:color="auto" w:fill="auto"/>
          </w:tcPr>
          <w:p w14:paraId="6AA78BFA" w14:textId="77777777" w:rsidR="007333EA" w:rsidRPr="006B7B95" w:rsidRDefault="006B7B95" w:rsidP="007333EA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Näytemäärä/Rasiamäärä</w:t>
            </w:r>
            <w:r w:rsidR="007333E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60E3D46" w14:textId="38B1DCB3" w:rsidR="006B7B95" w:rsidRPr="006B7B95" w:rsidRDefault="007333EA" w:rsidP="007333E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  <w:tr w:rsidR="006B7B95" w:rsidRPr="006B7B95" w14:paraId="040058CA" w14:textId="77777777" w:rsidTr="00D66572">
        <w:trPr>
          <w:cantSplit/>
          <w:trHeight w:val="977"/>
        </w:trPr>
        <w:tc>
          <w:tcPr>
            <w:tcW w:w="2280" w:type="dxa"/>
            <w:shd w:val="clear" w:color="auto" w:fill="auto"/>
          </w:tcPr>
          <w:p w14:paraId="26EB212B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" w:name="OLE_LINK1"/>
            <w:bookmarkStart w:id="2" w:name="OLE_LINK2"/>
            <w:r w:rsidRPr="006B7B95">
              <w:rPr>
                <w:rFonts w:asciiTheme="minorHAnsi" w:hAnsiTheme="minorHAnsi"/>
                <w:sz w:val="16"/>
                <w:szCs w:val="16"/>
              </w:rPr>
              <w:t>Säilytysaika</w:t>
            </w:r>
          </w:p>
          <w:p w14:paraId="25643B5A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1459F2D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bookmarkEnd w:id="1"/>
            <w:bookmarkEnd w:id="2"/>
          </w:p>
        </w:tc>
        <w:tc>
          <w:tcPr>
            <w:tcW w:w="2773" w:type="dxa"/>
            <w:shd w:val="clear" w:color="auto" w:fill="auto"/>
          </w:tcPr>
          <w:p w14:paraId="36F82CA8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Säilytyslämpötila</w:t>
            </w:r>
          </w:p>
          <w:p w14:paraId="69D6026B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227B775" w14:textId="388C12FB" w:rsidR="006B7B95" w:rsidRPr="006B7B95" w:rsidRDefault="00F95CEF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8972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8"/>
                <w:szCs w:val="18"/>
              </w:rPr>
              <w:t>- 20 °C</w:t>
            </w:r>
          </w:p>
          <w:p w14:paraId="58B5F59E" w14:textId="6DCBFA21" w:rsidR="006B7B95" w:rsidRPr="006B7B95" w:rsidRDefault="00F95CEF" w:rsidP="006B7B9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1714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8"/>
                <w:szCs w:val="18"/>
              </w:rPr>
              <w:t>- 70 °C</w:t>
            </w:r>
          </w:p>
          <w:p w14:paraId="579CA0BD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F538B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Säilytysajan umpeuduttua näytteet</w:t>
            </w:r>
          </w:p>
          <w:p w14:paraId="62C4D003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36CFF19" w14:textId="292E4545" w:rsidR="006B7B95" w:rsidRPr="006B7B95" w:rsidRDefault="00F95CEF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993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>hävitetään</w:t>
            </w:r>
          </w:p>
          <w:p w14:paraId="77832D28" w14:textId="6517324F" w:rsidR="006B7B95" w:rsidRPr="006B7B95" w:rsidRDefault="00F95CEF" w:rsidP="006B7B95">
            <w:pPr>
              <w:spacing w:line="240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998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 xml:space="preserve">luovutetaan, kenelle? </w:t>
            </w:r>
            <w:r w:rsidR="006B7B95" w:rsidRPr="006B7B95">
              <w:rPr>
                <w:rFonts w:asciiTheme="minorHAnsi" w:hAnsiTheme="minorHAnsi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="006B7B95" w:rsidRPr="006B7B9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6B7B95" w:rsidRPr="006B7B95">
              <w:rPr>
                <w:rFonts w:asciiTheme="minorHAnsi" w:hAnsiTheme="minorHAnsi"/>
                <w:sz w:val="20"/>
              </w:rPr>
            </w:r>
            <w:r w:rsidR="006B7B95" w:rsidRPr="006B7B95">
              <w:rPr>
                <w:rFonts w:asciiTheme="minorHAnsi" w:hAnsiTheme="minorHAnsi"/>
                <w:sz w:val="20"/>
              </w:rPr>
              <w:fldChar w:fldCharType="separate"/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noProof/>
                <w:sz w:val="20"/>
              </w:rPr>
              <w:t> </w:t>
            </w:r>
            <w:r w:rsidR="006B7B95" w:rsidRPr="006B7B95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  <w:p w14:paraId="7E6857E1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98395C8" w14:textId="77777777" w:rsidR="0018401A" w:rsidRDefault="0018401A" w:rsidP="006B7B95">
      <w:pPr>
        <w:rPr>
          <w:rFonts w:asciiTheme="minorHAnsi" w:eastAsia="Tahoma" w:hAnsiTheme="minorHAnsi"/>
          <w:color w:val="000000" w:themeColor="text1"/>
          <w:sz w:val="14"/>
          <w:szCs w:val="14"/>
        </w:rPr>
      </w:pPr>
    </w:p>
    <w:p w14:paraId="4324FC04" w14:textId="1B983706" w:rsidR="006B7B95" w:rsidRPr="006B7B95" w:rsidRDefault="006B7B95" w:rsidP="006B7B95">
      <w:pPr>
        <w:rPr>
          <w:rFonts w:asciiTheme="minorHAnsi" w:hAnsiTheme="minorHAnsi"/>
          <w:b/>
          <w:bCs/>
          <w:sz w:val="18"/>
          <w:szCs w:val="18"/>
        </w:rPr>
      </w:pPr>
      <w:r w:rsidRPr="006B7B95">
        <w:rPr>
          <w:rFonts w:asciiTheme="minorHAnsi" w:hAnsiTheme="minorHAnsi"/>
          <w:b/>
          <w:bCs/>
          <w:sz w:val="18"/>
          <w:szCs w:val="18"/>
        </w:rPr>
        <w:t>Allekirjoitukset ja päivämäärä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B7B95" w:rsidRPr="006B7B95" w14:paraId="7528F430" w14:textId="77777777" w:rsidTr="00D66572">
        <w:trPr>
          <w:trHeight w:val="629"/>
        </w:trPr>
        <w:tc>
          <w:tcPr>
            <w:tcW w:w="10456" w:type="dxa"/>
            <w:shd w:val="clear" w:color="auto" w:fill="auto"/>
          </w:tcPr>
          <w:p w14:paraId="0A99BD31" w14:textId="37537A31" w:rsidR="006B7B95" w:rsidRDefault="006B7B95" w:rsidP="006B7B9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B7B95">
              <w:rPr>
                <w:rFonts w:asciiTheme="minorHAnsi" w:hAnsiTheme="minorHAnsi"/>
                <w:b/>
                <w:sz w:val="16"/>
                <w:szCs w:val="16"/>
              </w:rPr>
              <w:t>Tutkija</w:t>
            </w:r>
            <w:r w:rsidR="001B19BA">
              <w:rPr>
                <w:rFonts w:asciiTheme="minorHAnsi" w:hAnsiTheme="minorHAnsi"/>
                <w:b/>
                <w:sz w:val="16"/>
                <w:szCs w:val="16"/>
              </w:rPr>
              <w:t xml:space="preserve"> allekirjoitus</w:t>
            </w:r>
          </w:p>
          <w:p w14:paraId="7CE4EB6F" w14:textId="1C52A8DF" w:rsidR="001B19BA" w:rsidRPr="006B7B95" w:rsidRDefault="00F95CEF" w:rsidP="006B7B9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913224853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9BA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B19BA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  <w:tr w:rsidR="006B7B95" w:rsidRPr="006B7B95" w14:paraId="32EDAA47" w14:textId="77777777" w:rsidTr="00D66572">
        <w:trPr>
          <w:trHeight w:val="629"/>
        </w:trPr>
        <w:tc>
          <w:tcPr>
            <w:tcW w:w="10456" w:type="dxa"/>
            <w:shd w:val="clear" w:color="auto" w:fill="auto"/>
          </w:tcPr>
          <w:p w14:paraId="7F3B7ECA" w14:textId="77777777" w:rsidR="006B7B95" w:rsidRDefault="006B7B95" w:rsidP="006B7B95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6B7B95">
              <w:rPr>
                <w:rFonts w:asciiTheme="minorHAnsi" w:hAnsiTheme="minorHAnsi"/>
                <w:b/>
                <w:bCs/>
                <w:sz w:val="16"/>
                <w:szCs w:val="16"/>
              </w:rPr>
              <w:t>ISLABin tutkimushoitaja</w:t>
            </w:r>
            <w:r w:rsidR="001B19BA">
              <w:rPr>
                <w:rFonts w:asciiTheme="minorHAnsi" w:hAnsiTheme="minorHAnsi"/>
                <w:b/>
                <w:bCs/>
                <w:sz w:val="16"/>
                <w:szCs w:val="16"/>
              </w:rPr>
              <w:t>/</w:t>
            </w:r>
            <w:r w:rsidRPr="006B7B95">
              <w:rPr>
                <w:rFonts w:asciiTheme="minorHAnsi" w:hAnsiTheme="minorHAnsi"/>
                <w:b/>
                <w:bCs/>
                <w:sz w:val="16"/>
                <w:szCs w:val="16"/>
              </w:rPr>
              <w:t>vastuuhenkilö</w:t>
            </w:r>
            <w:r w:rsidR="001B19B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allekirjoitus</w:t>
            </w:r>
          </w:p>
          <w:p w14:paraId="3F2CC0CF" w14:textId="0379B63C" w:rsidR="001B19BA" w:rsidRPr="006B7B95" w:rsidRDefault="00F95CEF" w:rsidP="006B7B95">
            <w:pPr>
              <w:spacing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358395092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9BA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1B19BA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  <w:tr w:rsidR="006B7B95" w:rsidRPr="006B7B95" w14:paraId="3888D953" w14:textId="77777777" w:rsidTr="00D66572">
        <w:trPr>
          <w:trHeight w:val="629"/>
        </w:trPr>
        <w:tc>
          <w:tcPr>
            <w:tcW w:w="10456" w:type="dxa"/>
            <w:shd w:val="clear" w:color="auto" w:fill="auto"/>
          </w:tcPr>
          <w:p w14:paraId="65232B8A" w14:textId="7783D0B0" w:rsidR="006B7B95" w:rsidRDefault="006B7B95" w:rsidP="006B7B95">
            <w:pPr>
              <w:spacing w:line="240" w:lineRule="auto"/>
              <w:rPr>
                <w:rFonts w:asciiTheme="minorHAnsi" w:eastAsia="Tahoma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6B7B95">
              <w:rPr>
                <w:rFonts w:asciiTheme="minorHAnsi" w:eastAsia="Tahoma" w:hAnsiTheme="minorHAnsi"/>
                <w:b/>
                <w:bCs/>
                <w:color w:val="000000" w:themeColor="text1"/>
                <w:sz w:val="16"/>
                <w:szCs w:val="16"/>
              </w:rPr>
              <w:t>ISLABin aluelaboratorion johtaja</w:t>
            </w:r>
            <w:r w:rsidR="001B19BA">
              <w:rPr>
                <w:rFonts w:asciiTheme="minorHAnsi" w:eastAsia="Tahoma" w:hAnsiTheme="minorHAnsi"/>
                <w:b/>
                <w:bCs/>
                <w:color w:val="000000" w:themeColor="text1"/>
                <w:sz w:val="16"/>
                <w:szCs w:val="16"/>
              </w:rPr>
              <w:t>n/toimitusjohtajan allekirjoitus</w:t>
            </w:r>
          </w:p>
          <w:p w14:paraId="62AA40E7" w14:textId="114A2939" w:rsidR="007B1B73" w:rsidRPr="006B7B95" w:rsidRDefault="00F95CEF" w:rsidP="006B7B95">
            <w:pPr>
              <w:spacing w:line="240" w:lineRule="auto"/>
              <w:rPr>
                <w:rFonts w:asciiTheme="minorHAnsi" w:eastAsia="Arial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675568196"/>
                <w15:color w:val="FFFF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B73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7B1B73">
              <w:rPr>
                <w:rFonts w:asciiTheme="minorHAnsi" w:hAnsiTheme="minorHAnsi"/>
                <w:sz w:val="16"/>
                <w:szCs w:val="16"/>
              </w:rPr>
              <w:t xml:space="preserve"> Sähköinen allekirjoitus</w:t>
            </w:r>
          </w:p>
        </w:tc>
      </w:tr>
    </w:tbl>
    <w:p w14:paraId="75062535" w14:textId="77777777" w:rsidR="006B7B95" w:rsidRPr="006B7B95" w:rsidRDefault="006B7B95" w:rsidP="006B7B95">
      <w:pPr>
        <w:tabs>
          <w:tab w:val="left" w:pos="5070"/>
        </w:tabs>
        <w:rPr>
          <w:rFonts w:asciiTheme="minorHAnsi" w:hAnsiTheme="minorHAnsi"/>
          <w:sz w:val="16"/>
          <w:szCs w:val="16"/>
        </w:rPr>
      </w:pPr>
    </w:p>
    <w:p w14:paraId="07CE5D37" w14:textId="06346FE9" w:rsidR="006B7B95" w:rsidRPr="006B7B95" w:rsidRDefault="007333EA" w:rsidP="006B7B95">
      <w:pPr>
        <w:tabs>
          <w:tab w:val="left" w:pos="5070"/>
        </w:tabs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ISLAB</w:t>
      </w:r>
      <w:r w:rsidR="006B7B95" w:rsidRPr="006B7B95">
        <w:rPr>
          <w:rFonts w:asciiTheme="minorHAnsi" w:hAnsiTheme="minorHAnsi"/>
          <w:b/>
          <w:sz w:val="18"/>
          <w:szCs w:val="18"/>
        </w:rPr>
        <w:t xml:space="preserve">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12"/>
        <w:gridCol w:w="881"/>
        <w:gridCol w:w="4649"/>
      </w:tblGrid>
      <w:tr w:rsidR="006B7B95" w:rsidRPr="006B7B95" w14:paraId="07E02D75" w14:textId="77777777" w:rsidTr="00D66572">
        <w:trPr>
          <w:trHeight w:val="958"/>
        </w:trPr>
        <w:tc>
          <w:tcPr>
            <w:tcW w:w="3114" w:type="dxa"/>
            <w:shd w:val="clear" w:color="auto" w:fill="auto"/>
          </w:tcPr>
          <w:p w14:paraId="12DABD4E" w14:textId="02A7EFC6" w:rsidR="006B7B95" w:rsidRPr="006B7B95" w:rsidRDefault="006B7B95" w:rsidP="006B7B95">
            <w:pPr>
              <w:tabs>
                <w:tab w:val="left" w:pos="1575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Laskutusmenettely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41454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 xml:space="preserve">ATK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6C9D2742" w14:textId="0A6FEB70" w:rsidR="006B7B95" w:rsidRPr="006B7B95" w:rsidRDefault="006B7B95" w:rsidP="006B7B95">
            <w:pPr>
              <w:tabs>
                <w:tab w:val="left" w:pos="1575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160101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1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4B7E11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>Käsinlaskutus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3F80B95" w14:textId="40F53670" w:rsidR="006B7B95" w:rsidRPr="006B7B95" w:rsidRDefault="006B7B95" w:rsidP="006B7B95">
            <w:pPr>
              <w:tabs>
                <w:tab w:val="left" w:pos="1309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ALV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6331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>Kyllä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3DE12FAA" w14:textId="696662B7" w:rsidR="006B7B95" w:rsidRPr="006B7B95" w:rsidRDefault="006B7B95" w:rsidP="006B7B95">
            <w:pPr>
              <w:tabs>
                <w:tab w:val="left" w:pos="1309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2204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Pr="006B7B95">
              <w:rPr>
                <w:rFonts w:asciiTheme="minorHAnsi" w:hAnsiTheme="minorHAnsi"/>
                <w:sz w:val="16"/>
                <w:szCs w:val="16"/>
              </w:rPr>
              <w:t>Ei</w:t>
            </w:r>
          </w:p>
        </w:tc>
        <w:tc>
          <w:tcPr>
            <w:tcW w:w="4649" w:type="dxa"/>
            <w:shd w:val="clear" w:color="auto" w:fill="auto"/>
          </w:tcPr>
          <w:p w14:paraId="02EE731D" w14:textId="77777777" w:rsidR="006B7B95" w:rsidRPr="006B7B95" w:rsidRDefault="006B7B95" w:rsidP="006B7B95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Aluelaboratorio</w:t>
            </w:r>
          </w:p>
          <w:p w14:paraId="10C2D7A9" w14:textId="43359241" w:rsidR="006B7B95" w:rsidRPr="006B7B95" w:rsidRDefault="00F95CEF" w:rsidP="006B7B95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-8297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 xml:space="preserve">Joensuu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5172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>Kuopio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1DD823C0" w14:textId="5D95499A" w:rsidR="006B7B95" w:rsidRPr="006B7B95" w:rsidRDefault="00F95CEF" w:rsidP="006B7B95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spacing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17879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>Mikkeli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ab/>
            </w:r>
            <w:sdt>
              <w:sdtPr>
                <w:rPr>
                  <w:rFonts w:asciiTheme="minorHAnsi" w:hAnsiTheme="minorHAnsi"/>
                  <w:shd w:val="clear" w:color="auto" w:fill="FFFFFF" w:themeFill="background1"/>
                </w:rPr>
                <w:id w:val="53801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C62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70C62">
              <w:rPr>
                <w:rFonts w:asciiTheme="minorHAnsi" w:hAnsiTheme="minorHAnsi"/>
                <w:shd w:val="clear" w:color="auto" w:fill="FFFFFF" w:themeFill="background1"/>
              </w:rPr>
              <w:t xml:space="preserve"> 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>Savonlinna</w:t>
            </w:r>
            <w:r w:rsidR="006B7B95" w:rsidRPr="006B7B95"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</w:tr>
      <w:tr w:rsidR="006B7B95" w:rsidRPr="006B7B95" w14:paraId="3BF20A02" w14:textId="77777777" w:rsidTr="00D66572">
        <w:tc>
          <w:tcPr>
            <w:tcW w:w="4926" w:type="dxa"/>
            <w:gridSpan w:val="2"/>
            <w:shd w:val="clear" w:color="auto" w:fill="auto"/>
          </w:tcPr>
          <w:p w14:paraId="3E3C9787" w14:textId="4E107D79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Laboratorio, jossa näytteet säilytetään</w:t>
            </w:r>
          </w:p>
          <w:p w14:paraId="358DEE76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101E53C" w14:textId="77777777" w:rsidR="006B7B95" w:rsidRPr="006B7B95" w:rsidRDefault="006B7B95" w:rsidP="006B7B95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530" w:type="dxa"/>
            <w:gridSpan w:val="2"/>
            <w:shd w:val="clear" w:color="auto" w:fill="auto"/>
          </w:tcPr>
          <w:p w14:paraId="60C3E365" w14:textId="77777777" w:rsidR="006B7B95" w:rsidRPr="006B7B95" w:rsidRDefault="006B7B95" w:rsidP="006B7B95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  <w:sz w:val="16"/>
                <w:szCs w:val="16"/>
              </w:rPr>
              <w:t>Pakastimen sijainti ja tunnus</w:t>
            </w:r>
          </w:p>
          <w:p w14:paraId="55F78729" w14:textId="77777777" w:rsidR="006B7B95" w:rsidRPr="006B7B95" w:rsidRDefault="006B7B95" w:rsidP="006B7B95">
            <w:pPr>
              <w:spacing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4091833" w14:textId="77777777" w:rsidR="006B7B95" w:rsidRPr="006B7B95" w:rsidRDefault="006B7B95" w:rsidP="006B7B95">
            <w:pPr>
              <w:tabs>
                <w:tab w:val="left" w:pos="5070"/>
              </w:tabs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</w:tbl>
    <w:p w14:paraId="4F76D261" w14:textId="77777777" w:rsidR="006B7B95" w:rsidRPr="006B7B95" w:rsidRDefault="006B7B95" w:rsidP="006B7B95">
      <w:pPr>
        <w:rPr>
          <w:rFonts w:asciiTheme="minorHAnsi" w:eastAsia="Tahoma" w:hAnsiTheme="minorHAnsi"/>
          <w:color w:val="000000" w:themeColor="text1"/>
          <w:sz w:val="16"/>
          <w:szCs w:val="16"/>
        </w:rPr>
      </w:pPr>
    </w:p>
    <w:p w14:paraId="1C71C369" w14:textId="2D6E6FEA" w:rsidR="006B7B95" w:rsidRPr="006B7B95" w:rsidRDefault="006B7B95" w:rsidP="006B7B95">
      <w:pPr>
        <w:rPr>
          <w:rFonts w:asciiTheme="minorHAnsi" w:hAnsiTheme="minorHAnsi"/>
          <w:sz w:val="18"/>
          <w:szCs w:val="18"/>
        </w:rPr>
      </w:pPr>
      <w:r w:rsidRPr="006B7B95">
        <w:rPr>
          <w:rFonts w:asciiTheme="minorHAnsi" w:hAnsiTheme="minorHAnsi"/>
          <w:b/>
          <w:sz w:val="18"/>
          <w:szCs w:val="18"/>
        </w:rPr>
        <w:t>Säilytyshinnat - 20 °C 4,00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6B7B95">
        <w:rPr>
          <w:rFonts w:asciiTheme="minorHAnsi" w:hAnsiTheme="minorHAnsi"/>
          <w:b/>
          <w:sz w:val="18"/>
          <w:szCs w:val="18"/>
        </w:rPr>
        <w:t>€/kk/rasia ja - 70 °C 7,00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6B7B95">
        <w:rPr>
          <w:rFonts w:asciiTheme="minorHAnsi" w:hAnsiTheme="minorHAnsi"/>
          <w:b/>
          <w:sz w:val="18"/>
          <w:szCs w:val="18"/>
        </w:rPr>
        <w:t>€/kk/rasia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B7B95" w:rsidRPr="006B7B95" w14:paraId="7BC078FE" w14:textId="77777777" w:rsidTr="00D66572">
        <w:trPr>
          <w:trHeight w:val="397"/>
        </w:trPr>
        <w:tc>
          <w:tcPr>
            <w:tcW w:w="10456" w:type="dxa"/>
            <w:shd w:val="clear" w:color="auto" w:fill="auto"/>
          </w:tcPr>
          <w:p w14:paraId="53624366" w14:textId="77777777" w:rsidR="006B7B95" w:rsidRPr="006B7B95" w:rsidRDefault="006B7B95" w:rsidP="00D66572">
            <w:pPr>
              <w:jc w:val="both"/>
              <w:rPr>
                <w:rFonts w:asciiTheme="minorHAnsi" w:hAnsiTheme="minorHAnsi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</w:tbl>
    <w:p w14:paraId="21EE996B" w14:textId="77777777" w:rsidR="006B7B95" w:rsidRPr="006B7B95" w:rsidRDefault="006B7B95" w:rsidP="006B7B95">
      <w:pPr>
        <w:framePr w:w="199" w:h="1809" w:hRule="exact" w:hSpace="141" w:wrap="auto" w:vAnchor="page" w:hAnchor="page" w:x="667" w:y="13004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rFonts w:asciiTheme="minorHAnsi" w:hAnsiTheme="minorHAnsi"/>
          <w:sz w:val="16"/>
        </w:rPr>
      </w:pPr>
      <w:r w:rsidRPr="006B7B95">
        <w:rPr>
          <w:rFonts w:asciiTheme="minorHAnsi" w:hAnsiTheme="minorHAnsi"/>
          <w:sz w:val="16"/>
        </w:rPr>
        <w:t>ISLAB 319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B7B95" w:rsidRPr="006B7B95" w14:paraId="2C5B8262" w14:textId="77777777" w:rsidTr="00D66572">
        <w:trPr>
          <w:trHeight w:val="397"/>
        </w:trPr>
        <w:tc>
          <w:tcPr>
            <w:tcW w:w="10456" w:type="dxa"/>
            <w:shd w:val="clear" w:color="auto" w:fill="auto"/>
          </w:tcPr>
          <w:p w14:paraId="59805C23" w14:textId="77777777" w:rsidR="006B7B95" w:rsidRPr="006B7B95" w:rsidRDefault="006B7B95" w:rsidP="00D66572">
            <w:pPr>
              <w:jc w:val="both"/>
              <w:rPr>
                <w:rFonts w:asciiTheme="minorHAnsi" w:hAnsiTheme="minorHAnsi"/>
              </w:rPr>
            </w:pP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  <w:r w:rsidRPr="006B7B95">
              <w:rPr>
                <w:rFonts w:asciiTheme="minorHAnsi" w:hAnsi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6B7B95">
              <w:rPr>
                <w:rFonts w:asciiTheme="minorHAnsi" w:hAnsiTheme="minorHAnsi"/>
              </w:rPr>
              <w:instrText xml:space="preserve"> FORMTEXT </w:instrText>
            </w:r>
            <w:r w:rsidRPr="006B7B95">
              <w:rPr>
                <w:rFonts w:asciiTheme="minorHAnsi" w:hAnsiTheme="minorHAnsi"/>
              </w:rPr>
            </w:r>
            <w:r w:rsidRPr="006B7B95">
              <w:rPr>
                <w:rFonts w:asciiTheme="minorHAnsi" w:hAnsiTheme="minorHAnsi"/>
              </w:rPr>
              <w:fldChar w:fldCharType="separate"/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  <w:noProof/>
              </w:rPr>
              <w:t> </w:t>
            </w:r>
            <w:r w:rsidRPr="006B7B95">
              <w:rPr>
                <w:rFonts w:asciiTheme="minorHAnsi" w:hAnsiTheme="minorHAnsi"/>
              </w:rPr>
              <w:fldChar w:fldCharType="end"/>
            </w:r>
          </w:p>
        </w:tc>
      </w:tr>
    </w:tbl>
    <w:p w14:paraId="1C207428" w14:textId="33564D30" w:rsidR="00890F66" w:rsidRPr="00CC3777" w:rsidRDefault="00831185" w:rsidP="00831185">
      <w:pPr>
        <w:rPr>
          <w:rFonts w:asciiTheme="minorHAnsi" w:hAnsiTheme="minorHAnsi"/>
          <w:sz w:val="16"/>
          <w:szCs w:val="16"/>
        </w:rPr>
      </w:pPr>
      <w:r w:rsidRPr="000F1A09">
        <w:rPr>
          <w:rFonts w:asciiTheme="minorHAnsi" w:hAnsiTheme="minorHAnsi"/>
          <w:sz w:val="16"/>
          <w:szCs w:val="16"/>
        </w:rPr>
        <w:t>Hinnoissa noudatetaan kulloinkin voimassa olevaa ISLABin hinnastoa. ALV palvelun hankkijan arvonlisäverovelvoitteen mukaisesti.</w:t>
      </w:r>
    </w:p>
    <w:sectPr w:rsidR="00890F66" w:rsidRPr="00CC3777" w:rsidSect="00A505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5D14" w14:textId="77777777" w:rsidR="002676C2" w:rsidRDefault="002676C2" w:rsidP="004E5121">
      <w:r>
        <w:separator/>
      </w:r>
    </w:p>
    <w:p w14:paraId="73FAB2BC" w14:textId="77777777" w:rsidR="002676C2" w:rsidRDefault="002676C2"/>
  </w:endnote>
  <w:endnote w:type="continuationSeparator" w:id="0">
    <w:p w14:paraId="098376C0" w14:textId="77777777" w:rsidR="002676C2" w:rsidRDefault="002676C2" w:rsidP="004E5121">
      <w:r>
        <w:continuationSeparator/>
      </w:r>
    </w:p>
    <w:p w14:paraId="136F54FB" w14:textId="77777777" w:rsidR="002676C2" w:rsidRDefault="00267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59BD" w14:textId="77777777" w:rsidR="006F4D96" w:rsidRDefault="006F4D9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427DE6C8" w14:textId="77777777" w:rsidTr="00FF7166">
      <w:tc>
        <w:tcPr>
          <w:tcW w:w="10219" w:type="dxa"/>
          <w:vAlign w:val="center"/>
        </w:tcPr>
        <w:p w14:paraId="5CCD13CF" w14:textId="5ED0C33D" w:rsidR="00FF7166" w:rsidRDefault="004B705F" w:rsidP="003E229E">
          <w:pPr>
            <w:pStyle w:val="Alatunniste"/>
            <w:tabs>
              <w:tab w:val="clear" w:pos="4513"/>
              <w:tab w:val="clear" w:pos="9026"/>
            </w:tabs>
          </w:pPr>
          <w:r>
            <w:rPr>
              <w:b/>
              <w:sz w:val="16"/>
            </w:rPr>
            <w:t>Täytetty</w:t>
          </w:r>
          <w:r w:rsidR="00DC1E51">
            <w:rPr>
              <w:b/>
              <w:sz w:val="16"/>
            </w:rPr>
            <w:t xml:space="preserve"> sopimus palautetaan</w:t>
          </w:r>
          <w:r w:rsidR="0047671D">
            <w:rPr>
              <w:b/>
              <w:sz w:val="16"/>
            </w:rPr>
            <w:t xml:space="preserve"> </w:t>
          </w:r>
          <w:hyperlink r:id="rId1" w:history="1">
            <w:r w:rsidR="0047671D" w:rsidRPr="00534A2E">
              <w:rPr>
                <w:rStyle w:val="Hyperlinkki"/>
                <w:b/>
                <w:sz w:val="16"/>
              </w:rPr>
              <w:t>tutkimushoitajat@islab.fi</w:t>
            </w:r>
          </w:hyperlink>
          <w:r w:rsidR="003E229E">
            <w:rPr>
              <w:b/>
              <w:sz w:val="16"/>
            </w:rPr>
            <w:t xml:space="preserve">                                         </w:t>
          </w:r>
          <w:r w:rsidR="00FF7166"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573A2320" wp14:editId="5EE6EAEA">
                <wp:simplePos x="0" y="0"/>
                <wp:positionH relativeFrom="column">
                  <wp:posOffset>5778500</wp:posOffset>
                </wp:positionH>
                <wp:positionV relativeFrom="paragraph">
                  <wp:posOffset>175895</wp:posOffset>
                </wp:positionV>
                <wp:extent cx="575945" cy="557530"/>
                <wp:effectExtent l="0" t="0" r="0" b="0"/>
                <wp:wrapTopAndBottom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30B66C9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4D3F" w14:textId="77777777" w:rsidR="006F4D96" w:rsidRDefault="006F4D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1C53" w14:textId="77777777" w:rsidR="002676C2" w:rsidRDefault="002676C2" w:rsidP="004E5121">
      <w:r>
        <w:separator/>
      </w:r>
    </w:p>
    <w:p w14:paraId="12A85939" w14:textId="77777777" w:rsidR="002676C2" w:rsidRDefault="002676C2"/>
  </w:footnote>
  <w:footnote w:type="continuationSeparator" w:id="0">
    <w:p w14:paraId="7018E149" w14:textId="77777777" w:rsidR="002676C2" w:rsidRDefault="002676C2" w:rsidP="004E5121">
      <w:r>
        <w:continuationSeparator/>
      </w:r>
    </w:p>
    <w:p w14:paraId="0587ABB4" w14:textId="77777777" w:rsidR="002676C2" w:rsidRDefault="00267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7C11" w14:textId="77777777" w:rsidR="00846940" w:rsidRDefault="00846940">
    <w:pPr>
      <w:pStyle w:val="Yltunniste"/>
    </w:pPr>
  </w:p>
  <w:p w14:paraId="00DA6E1F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3861"/>
      <w:gridCol w:w="850"/>
    </w:tblGrid>
    <w:tr w:rsidR="008B6C88" w:rsidRPr="004806D4" w14:paraId="495A24D8" w14:textId="77777777" w:rsidTr="00C26FFB">
      <w:tc>
        <w:tcPr>
          <w:tcW w:w="5495" w:type="dxa"/>
        </w:tcPr>
        <w:p w14:paraId="063383B4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0A8666DC" wp14:editId="6124AE28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asciiTheme="minorHAnsi" w:hAnsiTheme="minorHAnsi"/>
            <w:sz w:val="20"/>
          </w:rPr>
          <w:alias w:val="Asiakirjan nimi"/>
          <w:tag w:val="Asiakirjan nimi"/>
          <w:id w:val="-6539065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861" w:type="dxa"/>
            </w:tcPr>
            <w:p w14:paraId="0150569A" w14:textId="03F1CC9F" w:rsidR="008B6C88" w:rsidRPr="004806D4" w:rsidRDefault="006B7B95" w:rsidP="00C26FFB">
              <w:r w:rsidRPr="006B7B95">
                <w:rPr>
                  <w:rFonts w:asciiTheme="minorHAnsi" w:hAnsiTheme="minorHAnsi"/>
                  <w:sz w:val="20"/>
                </w:rPr>
                <w:t>SOPIMUS TUTKIMUSNÄYTTEIDEN SÄILYTYKSESTÄ ISLABissa</w:t>
              </w:r>
            </w:p>
          </w:tc>
        </w:sdtContent>
      </w:sdt>
      <w:tc>
        <w:tcPr>
          <w:tcW w:w="850" w:type="dxa"/>
        </w:tcPr>
        <w:p w14:paraId="02170CFE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135BFF2E" w14:textId="77777777" w:rsidTr="00C26FFB">
      <w:tc>
        <w:tcPr>
          <w:tcW w:w="5495" w:type="dxa"/>
        </w:tcPr>
        <w:p w14:paraId="22445D21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861" w:type="dxa"/>
            </w:tcPr>
            <w:p w14:paraId="33B5805F" w14:textId="02F1CB7E" w:rsidR="008B6C88" w:rsidRPr="004806D4" w:rsidRDefault="00C26FFB" w:rsidP="008B6C88">
              <w:r>
                <w:rPr>
                  <w:rFonts w:cs="Arial"/>
                </w:rPr>
                <w:t xml:space="preserve">     </w:t>
              </w:r>
            </w:p>
          </w:tc>
        </w:sdtContent>
      </w:sdt>
      <w:tc>
        <w:tcPr>
          <w:tcW w:w="850" w:type="dxa"/>
        </w:tcPr>
        <w:p w14:paraId="550A9DFE" w14:textId="77777777" w:rsidR="008B6C88" w:rsidRPr="004806D4" w:rsidRDefault="008B6C88" w:rsidP="008B6C88"/>
      </w:tc>
    </w:tr>
  </w:tbl>
  <w:p w14:paraId="4B593C63" w14:textId="5BC453DE" w:rsidR="00846940" w:rsidRPr="00C26FFB" w:rsidRDefault="00846940" w:rsidP="00C26FFB">
    <w:pPr>
      <w:ind w:left="482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5072" w14:textId="77777777" w:rsidR="006F4D96" w:rsidRDefault="006F4D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F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0C62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0F1A09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8401A"/>
    <w:rsid w:val="00195B07"/>
    <w:rsid w:val="0019615C"/>
    <w:rsid w:val="001A1B73"/>
    <w:rsid w:val="001B19BA"/>
    <w:rsid w:val="001B36AC"/>
    <w:rsid w:val="001B7ED6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814"/>
    <w:rsid w:val="00236D25"/>
    <w:rsid w:val="0024417B"/>
    <w:rsid w:val="00261F90"/>
    <w:rsid w:val="0026375C"/>
    <w:rsid w:val="00263B2B"/>
    <w:rsid w:val="00266A63"/>
    <w:rsid w:val="002676C2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E229E"/>
    <w:rsid w:val="003E56C4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7671D"/>
    <w:rsid w:val="004806D4"/>
    <w:rsid w:val="00481CA0"/>
    <w:rsid w:val="004837A4"/>
    <w:rsid w:val="00485B13"/>
    <w:rsid w:val="00493581"/>
    <w:rsid w:val="004A101C"/>
    <w:rsid w:val="004B705F"/>
    <w:rsid w:val="004B7E11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B7CDC"/>
    <w:rsid w:val="005C2DB9"/>
    <w:rsid w:val="005C53A4"/>
    <w:rsid w:val="005C59C1"/>
    <w:rsid w:val="005D05D1"/>
    <w:rsid w:val="005D5680"/>
    <w:rsid w:val="005E1D63"/>
    <w:rsid w:val="005F042F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B9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6F4D96"/>
    <w:rsid w:val="007205CD"/>
    <w:rsid w:val="00726064"/>
    <w:rsid w:val="007304B0"/>
    <w:rsid w:val="00730C65"/>
    <w:rsid w:val="007333EA"/>
    <w:rsid w:val="00740DA3"/>
    <w:rsid w:val="007415C9"/>
    <w:rsid w:val="00742D61"/>
    <w:rsid w:val="00751782"/>
    <w:rsid w:val="007579F2"/>
    <w:rsid w:val="00757F37"/>
    <w:rsid w:val="00761C13"/>
    <w:rsid w:val="007750DB"/>
    <w:rsid w:val="007809A7"/>
    <w:rsid w:val="00790ADB"/>
    <w:rsid w:val="00792739"/>
    <w:rsid w:val="007B1B73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185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60891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5319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32F0"/>
    <w:rsid w:val="00AC62A0"/>
    <w:rsid w:val="00AC7563"/>
    <w:rsid w:val="00AE1D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6FFB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B55A2"/>
    <w:rsid w:val="00CC06E1"/>
    <w:rsid w:val="00CC3777"/>
    <w:rsid w:val="00CC4EC4"/>
    <w:rsid w:val="00CD3AAA"/>
    <w:rsid w:val="00CD7F96"/>
    <w:rsid w:val="00CF1AA6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0F8E"/>
    <w:rsid w:val="00DB50F2"/>
    <w:rsid w:val="00DC1E51"/>
    <w:rsid w:val="00DD2883"/>
    <w:rsid w:val="00DD3C4E"/>
    <w:rsid w:val="00DD5D4A"/>
    <w:rsid w:val="00DE478D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E3DEC"/>
    <w:rsid w:val="00EE5146"/>
    <w:rsid w:val="00EE53BB"/>
    <w:rsid w:val="00F12B8D"/>
    <w:rsid w:val="00F20F48"/>
    <w:rsid w:val="00F27638"/>
    <w:rsid w:val="00F3002D"/>
    <w:rsid w:val="00F33831"/>
    <w:rsid w:val="00F37FAF"/>
    <w:rsid w:val="00F53ED0"/>
    <w:rsid w:val="00F54F43"/>
    <w:rsid w:val="00F71322"/>
    <w:rsid w:val="00F72494"/>
    <w:rsid w:val="00F75D66"/>
    <w:rsid w:val="00F86CCC"/>
    <w:rsid w:val="00F90BB4"/>
    <w:rsid w:val="00F95CEF"/>
    <w:rsid w:val="00F96F8F"/>
    <w:rsid w:val="00FB1189"/>
    <w:rsid w:val="00FB3D6D"/>
    <w:rsid w:val="00FB5166"/>
    <w:rsid w:val="00FC52DB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8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tutkimushoitajat@islab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ttinensj\Desktop\Uudet%20lomake%20pohjat\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9F30B3F0DD054DB149A332EDB2450A" ma:contentTypeVersion="10" ma:contentTypeDescription="Luo uusi asiakirja." ma:contentTypeScope="" ma:versionID="e4f06a20068249f4002b3123008831cb">
  <xsd:schema xmlns:xsd="http://www.w3.org/2001/XMLSchema" xmlns:xs="http://www.w3.org/2001/XMLSchema" xmlns:p="http://schemas.microsoft.com/office/2006/metadata/properties" xmlns:ns2="de36e3ad-2b70-4a63-8a25-bec4c2df02cd" xmlns:ns3="6f1e3978-a290-4c49-9bc9-d7df29629a09" targetNamespace="http://schemas.microsoft.com/office/2006/metadata/properties" ma:root="true" ma:fieldsID="4fea0a60fe6eef9fc96f43685dec219f" ns2:_="" ns3:_="">
    <xsd:import namespace="de36e3ad-2b70-4a63-8a25-bec4c2df02cd"/>
    <xsd:import namespace="6f1e3978-a290-4c49-9bc9-d7df2962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e3ad-2b70-4a63-8a25-bec4c2df0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20d9bb5-6099-48ba-965f-b2dc757c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3978-a290-4c49-9bc9-d7df29629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cd93f3-4a45-40a6-97c6-1516af770e89}" ma:internalName="TaxCatchAll" ma:showField="CatchAllData" ma:web="6f1e3978-a290-4c49-9bc9-d7df29629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6e3ad-2b70-4a63-8a25-bec4c2df02cd">
      <Terms xmlns="http://schemas.microsoft.com/office/infopath/2007/PartnerControls"/>
    </lcf76f155ced4ddcb4097134ff3c332f>
    <TaxCatchAll xmlns="6f1e3978-a290-4c49-9bc9-d7df29629a09" xsi:nil="true"/>
  </documentManagement>
</p:properties>
</file>

<file path=customXml/itemProps1.xml><?xml version="1.0" encoding="utf-8"?>
<ds:datastoreItem xmlns:ds="http://schemas.openxmlformats.org/officeDocument/2006/customXml" ds:itemID="{DDBA8896-FB1E-40BB-9B32-4E284E9C8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e3ad-2b70-4a63-8a25-bec4c2df02cd"/>
    <ds:schemaRef ds:uri="6f1e3978-a290-4c49-9bc9-d7df2962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D9368-0884-4A4C-8AD5-60D9555F4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E339E-326D-4906-B232-C91F01380E77}">
  <ds:schemaRefs>
    <ds:schemaRef ds:uri="http://schemas.microsoft.com/office/2006/metadata/properties"/>
    <ds:schemaRef ds:uri="de36e3ad-2b70-4a63-8a25-bec4c2df02cd"/>
    <ds:schemaRef ds:uri="6f1e3978-a290-4c49-9bc9-d7df29629a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</Template>
  <TotalTime>0</TotalTime>
  <Pages>1</Pages>
  <Words>168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KYSin TUTKIMUSNÄYTTEIDEN OTTAMISESTA JA ANALYSOINNISTA ISLABissa, KYS 300</vt:lpstr>
    </vt:vector>
  </TitlesOfParts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TUTKIMUSNÄYTTEIDEN 
SÄILYTYKSESTÄ ISLABissa</dc:title>
  <dc:creator/>
  <cp:lastModifiedBy/>
  <cp:revision>1</cp:revision>
  <dcterms:created xsi:type="dcterms:W3CDTF">2023-02-16T07:51:00Z</dcterms:created>
  <dcterms:modified xsi:type="dcterms:W3CDTF">2023-02-16T07:51:00Z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0x010100AC9F30B3F0DD054DB149A332EDB2450A</vt:lpwstr>
  </property>
  <property fmtid="{D5CDD505-2E9C-101B-9397-08002B2CF9AE}" pid="11" name="MediaServiceImageTags">
    <vt:lpwstr/>
  </property>
</Properties>
</file>